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49F6E8" w14:textId="33AA153F" w:rsidR="00A04FE5" w:rsidRPr="00CC43C3" w:rsidRDefault="00EA10C5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b/>
          <w:color w:val="000000"/>
          <w:sz w:val="20"/>
          <w:szCs w:val="20"/>
          <w:lang w:eastAsia="ko-KR"/>
        </w:rPr>
      </w:pPr>
      <w:r w:rsidRPr="00EA10C5">
        <w:rPr>
          <w:rFonts w:ascii="Courier New" w:eastAsia="Times New Roman" w:hAnsi="Courier New" w:cs="Courier New"/>
          <w:bCs/>
          <w:color w:val="000000"/>
          <w:sz w:val="20"/>
          <w:szCs w:val="20"/>
          <w:lang w:eastAsia="ko-KR"/>
        </w:rPr>
        <w:t>W05.</w:t>
      </w:r>
      <w:r w:rsidRPr="00EA10C5">
        <w:rPr>
          <w:rFonts w:ascii="Courier New" w:eastAsia="Times New Roman" w:hAnsi="Courier New" w:cs="Courier New"/>
          <w:bCs/>
          <w:color w:val="0070C0"/>
          <w:sz w:val="20"/>
          <w:szCs w:val="20"/>
          <w:lang w:eastAsia="ko-KR"/>
        </w:rPr>
        <w:t>G</w:t>
      </w:r>
      <w:r>
        <w:rPr>
          <w:rFonts w:ascii="Courier New" w:eastAsia="Times New Roman" w:hAnsi="Courier New" w:cs="Courier New"/>
          <w:b/>
          <w:color w:val="000000"/>
          <w:sz w:val="20"/>
          <w:szCs w:val="20"/>
          <w:lang w:eastAsia="ko-KR"/>
        </w:rPr>
        <w:t xml:space="preserve"> </w:t>
      </w:r>
      <w:r w:rsidR="00A04FE5" w:rsidRPr="00CC43C3">
        <w:rPr>
          <w:rFonts w:ascii="Courier New" w:eastAsia="Times New Roman" w:hAnsi="Courier New" w:cs="Courier New"/>
          <w:b/>
          <w:color w:val="000000"/>
          <w:sz w:val="20"/>
          <w:szCs w:val="20"/>
          <w:lang w:eastAsia="ko-KR"/>
        </w:rPr>
        <w:t xml:space="preserve">Whom </w:t>
      </w:r>
      <w:r w:rsidR="00AC369A">
        <w:rPr>
          <w:rFonts w:ascii="Courier New" w:eastAsia="Times New Roman" w:hAnsi="Courier New" w:cs="Courier New"/>
          <w:b/>
          <w:color w:val="000000"/>
          <w:sz w:val="20"/>
          <w:szCs w:val="20"/>
          <w:lang w:eastAsia="ko-KR"/>
        </w:rPr>
        <w:t>S</w:t>
      </w:r>
      <w:r w:rsidR="00A04FE5" w:rsidRPr="00CC43C3">
        <w:rPr>
          <w:rFonts w:ascii="Courier New" w:eastAsia="Times New Roman" w:hAnsi="Courier New" w:cs="Courier New"/>
          <w:b/>
          <w:color w:val="000000"/>
          <w:sz w:val="20"/>
          <w:szCs w:val="20"/>
          <w:lang w:eastAsia="ko-KR"/>
        </w:rPr>
        <w:t xml:space="preserve">hall I </w:t>
      </w:r>
      <w:r w:rsidR="00AC369A">
        <w:rPr>
          <w:rFonts w:ascii="Courier New" w:eastAsia="Times New Roman" w:hAnsi="Courier New" w:cs="Courier New"/>
          <w:b/>
          <w:color w:val="000000"/>
          <w:sz w:val="20"/>
          <w:szCs w:val="20"/>
          <w:lang w:eastAsia="ko-KR"/>
        </w:rPr>
        <w:t>F</w:t>
      </w:r>
      <w:r w:rsidR="00A04FE5" w:rsidRPr="00CC43C3">
        <w:rPr>
          <w:rFonts w:ascii="Courier New" w:eastAsia="Times New Roman" w:hAnsi="Courier New" w:cs="Courier New"/>
          <w:b/>
          <w:color w:val="000000"/>
          <w:sz w:val="20"/>
          <w:szCs w:val="20"/>
          <w:lang w:eastAsia="ko-KR"/>
        </w:rPr>
        <w:t>ear</w:t>
      </w:r>
    </w:p>
    <w:p w14:paraId="3091C13A" w14:textId="77777777" w:rsidR="00A04FE5" w:rsidRPr="00CC43C3" w:rsidRDefault="00A04FE5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62AEA895" w14:textId="77777777" w:rsidR="00A04FE5" w:rsidRPr="00CC43C3" w:rsidRDefault="00A04FE5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61865489" w14:textId="77777777" w:rsidR="00A04FE5" w:rsidRPr="00CC43C3" w:rsidRDefault="00A04FE5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CC43C3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[Verse 1]</w:t>
      </w:r>
    </w:p>
    <w:p w14:paraId="796607FF" w14:textId="77777777" w:rsidR="00A04FE5" w:rsidRPr="00CC43C3" w:rsidRDefault="00A04FE5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5A4DC7FB" w14:textId="77777777" w:rsidR="00A04FE5" w:rsidRPr="00CC43C3" w:rsidRDefault="00A04FE5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EA10C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</w:p>
    <w:p w14:paraId="74FDDC3F" w14:textId="77777777" w:rsidR="00A04FE5" w:rsidRDefault="00A04FE5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CC43C3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You hear me when I call</w:t>
      </w:r>
    </w:p>
    <w:p w14:paraId="49F74496" w14:textId="77777777" w:rsidR="002122A8" w:rsidRPr="00CC43C3" w:rsidRDefault="002122A8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2E0F1751" w14:textId="77777777" w:rsidR="00A04FE5" w:rsidRPr="00CC43C3" w:rsidRDefault="00A04FE5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CC43C3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You are my morning song</w:t>
      </w:r>
    </w:p>
    <w:p w14:paraId="13FE5CB0" w14:textId="77777777" w:rsidR="00A04FE5" w:rsidRPr="00CC43C3" w:rsidRDefault="00A04FE5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EA10C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</w:t>
      </w:r>
    </w:p>
    <w:p w14:paraId="203692BF" w14:textId="77777777" w:rsidR="00A04FE5" w:rsidRDefault="00A04FE5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CC43C3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Though darkness fills the night</w:t>
      </w:r>
    </w:p>
    <w:p w14:paraId="68A875D0" w14:textId="77777777" w:rsidR="002122A8" w:rsidRPr="00CC43C3" w:rsidRDefault="002122A8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21BC90E5" w14:textId="77777777" w:rsidR="00A04FE5" w:rsidRPr="00CC43C3" w:rsidRDefault="00A04FE5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CC43C3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It cannot hide the light</w:t>
      </w:r>
    </w:p>
    <w:p w14:paraId="5A0F5CFC" w14:textId="77777777" w:rsidR="00A04FE5" w:rsidRPr="00CC43C3" w:rsidRDefault="00A04FE5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EA10C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Em</w:t>
      </w:r>
      <w:r w:rsidRPr="00CC43C3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</w:t>
      </w:r>
      <w:r w:rsidRPr="00EA10C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</w:t>
      </w:r>
    </w:p>
    <w:p w14:paraId="1A6F0771" w14:textId="77777777" w:rsidR="00A04FE5" w:rsidRPr="00CC43C3" w:rsidRDefault="00A04FE5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CC43C3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Whom shall I fear</w:t>
      </w:r>
    </w:p>
    <w:p w14:paraId="307D3000" w14:textId="77777777" w:rsidR="00A04FE5" w:rsidRPr="00CC43C3" w:rsidRDefault="00A04FE5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4DA74172" w14:textId="77777777" w:rsidR="00A04FE5" w:rsidRPr="00CC43C3" w:rsidRDefault="00A04FE5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EA10C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</w:p>
    <w:p w14:paraId="24869D44" w14:textId="633D0148" w:rsidR="00A04FE5" w:rsidRDefault="00A04FE5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CC43C3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You crush the enemy</w:t>
      </w:r>
    </w:p>
    <w:p w14:paraId="36671B12" w14:textId="77777777" w:rsidR="00CB73BB" w:rsidRPr="00CC43C3" w:rsidRDefault="00CB73BB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5B4BEDED" w14:textId="77777777" w:rsidR="00A04FE5" w:rsidRPr="00CC43C3" w:rsidRDefault="00A04FE5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CC43C3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Underneath my feet</w:t>
      </w:r>
    </w:p>
    <w:p w14:paraId="0AF38E18" w14:textId="77777777" w:rsidR="00A04FE5" w:rsidRPr="00CC43C3" w:rsidRDefault="00A04FE5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EA10C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</w:t>
      </w:r>
    </w:p>
    <w:p w14:paraId="3C9EDEE6" w14:textId="0712BD8D" w:rsidR="00A04FE5" w:rsidRDefault="00A04FE5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CC43C3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You are my sword and shield</w:t>
      </w:r>
    </w:p>
    <w:p w14:paraId="74FE84E3" w14:textId="77777777" w:rsidR="00CB73BB" w:rsidRPr="00CC43C3" w:rsidRDefault="00CB73BB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35D9EF87" w14:textId="77777777" w:rsidR="00A04FE5" w:rsidRPr="00CC43C3" w:rsidRDefault="00A04FE5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CC43C3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Though troubles linger still</w:t>
      </w:r>
    </w:p>
    <w:p w14:paraId="04C6DCF2" w14:textId="77777777" w:rsidR="00A04FE5" w:rsidRPr="00CC43C3" w:rsidRDefault="00A04FE5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EA10C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Em</w:t>
      </w:r>
      <w:r w:rsidRPr="00CC43C3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</w:t>
      </w:r>
      <w:r w:rsidRPr="00EA10C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</w:t>
      </w:r>
    </w:p>
    <w:p w14:paraId="5C16EDA7" w14:textId="77777777" w:rsidR="00A04FE5" w:rsidRPr="00CC43C3" w:rsidRDefault="00A04FE5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CC43C3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Whom shall I fear</w:t>
      </w:r>
    </w:p>
    <w:p w14:paraId="76A81348" w14:textId="77777777" w:rsidR="00A04FE5" w:rsidRPr="00CC43C3" w:rsidRDefault="00A04FE5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28F89569" w14:textId="77777777" w:rsidR="00A04FE5" w:rsidRPr="00CC43C3" w:rsidRDefault="00A04FE5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6388B87B" w14:textId="77777777" w:rsidR="00A04FE5" w:rsidRPr="00CC43C3" w:rsidRDefault="002122A8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[Chorus</w:t>
      </w:r>
      <w:r w:rsidR="00A04FE5" w:rsidRPr="00CC43C3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]</w:t>
      </w:r>
    </w:p>
    <w:p w14:paraId="0F1A30A3" w14:textId="77777777" w:rsidR="00A04FE5" w:rsidRPr="00CC43C3" w:rsidRDefault="00A04FE5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7AC88A8B" w14:textId="77777777" w:rsidR="00A04FE5" w:rsidRPr="00CC43C3" w:rsidRDefault="00A04FE5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EA10C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Em</w:t>
      </w:r>
      <w:r w:rsidRPr="00CC43C3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</w:t>
      </w:r>
      <w:r w:rsidRPr="00EA10C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Pr="00CC43C3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</w:t>
      </w:r>
      <w:r w:rsidRPr="00EA10C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</w:p>
    <w:p w14:paraId="7A77F293" w14:textId="77777777" w:rsidR="00A04FE5" w:rsidRPr="00CC43C3" w:rsidRDefault="00A04FE5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CC43C3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I know who goes before me</w:t>
      </w:r>
    </w:p>
    <w:p w14:paraId="66A1E9CF" w14:textId="77777777" w:rsidR="00A04FE5" w:rsidRPr="00CC43C3" w:rsidRDefault="00A04FE5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EA10C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Em</w:t>
      </w:r>
      <w:r w:rsidRPr="00CC43C3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</w:t>
      </w:r>
      <w:r w:rsidRPr="00EA10C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Pr="00CC43C3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</w:t>
      </w:r>
      <w:r w:rsidRPr="00EA10C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</w:p>
    <w:p w14:paraId="6C93A681" w14:textId="77777777" w:rsidR="00A04FE5" w:rsidRPr="00CC43C3" w:rsidRDefault="00A04FE5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CC43C3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I know who stands behind</w:t>
      </w:r>
    </w:p>
    <w:p w14:paraId="776789D0" w14:textId="77777777" w:rsidR="00A04FE5" w:rsidRPr="00CC43C3" w:rsidRDefault="00A04FE5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EA10C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Em</w:t>
      </w:r>
      <w:r w:rsidRPr="00CC43C3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</w:t>
      </w:r>
      <w:r w:rsidRPr="00EA10C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</w:t>
      </w:r>
      <w:r w:rsidRPr="00CC43C3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</w:t>
      </w:r>
    </w:p>
    <w:p w14:paraId="5A1EE094" w14:textId="77777777" w:rsidR="00A04FE5" w:rsidRPr="00CC43C3" w:rsidRDefault="00A04FE5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CC43C3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The God of angel armies</w:t>
      </w:r>
    </w:p>
    <w:p w14:paraId="6D9A7CE2" w14:textId="77777777" w:rsidR="00A04FE5" w:rsidRPr="00CC43C3" w:rsidRDefault="00A04FE5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CC43C3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      </w:t>
      </w:r>
      <w:r w:rsidRPr="00EA10C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Pr="00CC43C3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</w:t>
      </w:r>
      <w:r w:rsidRPr="00EA10C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</w:p>
    <w:p w14:paraId="5AB5D240" w14:textId="77777777" w:rsidR="00A04FE5" w:rsidRPr="00CC43C3" w:rsidRDefault="00A04FE5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CC43C3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Is always by my side</w:t>
      </w:r>
    </w:p>
    <w:p w14:paraId="0C4FCDAD" w14:textId="77777777" w:rsidR="00A04FE5" w:rsidRPr="00CC43C3" w:rsidRDefault="00A04FE5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EA10C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Em</w:t>
      </w:r>
      <w:r w:rsidRPr="00CC43C3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     </w:t>
      </w:r>
      <w:r w:rsidRPr="00EA10C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Pr="00CC43C3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</w:t>
      </w:r>
      <w:r w:rsidRPr="00EA10C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</w:p>
    <w:p w14:paraId="6C9212F4" w14:textId="77777777" w:rsidR="00A04FE5" w:rsidRPr="00CC43C3" w:rsidRDefault="00A04FE5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CC43C3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The one who reigns forever</w:t>
      </w:r>
    </w:p>
    <w:p w14:paraId="3AEE01D1" w14:textId="77777777" w:rsidR="00A04FE5" w:rsidRPr="00CC43C3" w:rsidRDefault="00A04FE5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EA10C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Em</w:t>
      </w:r>
      <w:r w:rsidRPr="00CC43C3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 </w:t>
      </w:r>
      <w:r w:rsidRPr="00EA10C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Pr="00CC43C3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</w:t>
      </w:r>
      <w:r w:rsidRPr="00EA10C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</w:p>
    <w:p w14:paraId="57C88D69" w14:textId="77777777" w:rsidR="00A04FE5" w:rsidRPr="00CC43C3" w:rsidRDefault="00A04FE5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CC43C3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He is a friend of mine</w:t>
      </w:r>
    </w:p>
    <w:p w14:paraId="43E5D0DB" w14:textId="77777777" w:rsidR="00A04FE5" w:rsidRPr="00CC43C3" w:rsidRDefault="00A04FE5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EA10C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Em</w:t>
      </w:r>
      <w:r w:rsidRPr="00CC43C3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  </w:t>
      </w:r>
      <w:r w:rsidRPr="00EA10C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</w:t>
      </w:r>
    </w:p>
    <w:p w14:paraId="628A47FC" w14:textId="77777777" w:rsidR="00A04FE5" w:rsidRPr="00CC43C3" w:rsidRDefault="00A04FE5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CC43C3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The God of angel armies</w:t>
      </w:r>
    </w:p>
    <w:p w14:paraId="6DF873FF" w14:textId="77777777" w:rsidR="00A04FE5" w:rsidRPr="00CC43C3" w:rsidRDefault="00A04FE5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CC43C3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      </w:t>
      </w:r>
      <w:r w:rsidRPr="00EA10C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Pr="00CC43C3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</w:t>
      </w:r>
      <w:r w:rsidRPr="00EA10C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</w:p>
    <w:p w14:paraId="6F86FB97" w14:textId="77777777" w:rsidR="00A04FE5" w:rsidRPr="00CC43C3" w:rsidRDefault="00A04FE5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CC43C3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Is always by my side</w:t>
      </w:r>
    </w:p>
    <w:p w14:paraId="286EB6BC" w14:textId="77777777" w:rsidR="00A04FE5" w:rsidRPr="00CC43C3" w:rsidRDefault="00A04FE5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3A650CE9" w14:textId="77777777" w:rsidR="00A04FE5" w:rsidRDefault="002122A8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br w:type="column"/>
      </w:r>
    </w:p>
    <w:p w14:paraId="51AD0C7A" w14:textId="77777777" w:rsidR="002122A8" w:rsidRDefault="002122A8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76C4893F" w14:textId="77777777" w:rsidR="002122A8" w:rsidRPr="00CC43C3" w:rsidRDefault="002122A8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6CD2296C" w14:textId="77777777" w:rsidR="00A04FE5" w:rsidRPr="00CC43C3" w:rsidRDefault="00A04FE5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CC43C3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[Verse 2]</w:t>
      </w:r>
    </w:p>
    <w:p w14:paraId="558C1808" w14:textId="77777777" w:rsidR="00A04FE5" w:rsidRPr="00CC43C3" w:rsidRDefault="00A04FE5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7A82D839" w14:textId="77777777" w:rsidR="00A04FE5" w:rsidRPr="00CC43C3" w:rsidRDefault="00A04FE5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EA10C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</w:p>
    <w:p w14:paraId="08AE0370" w14:textId="77777777" w:rsidR="00A04FE5" w:rsidRDefault="00A04FE5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CC43C3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My strength is in Your name</w:t>
      </w:r>
    </w:p>
    <w:p w14:paraId="16C69590" w14:textId="77777777" w:rsidR="002122A8" w:rsidRPr="00CC43C3" w:rsidRDefault="002122A8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5B647FCA" w14:textId="77777777" w:rsidR="00A04FE5" w:rsidRPr="00CC43C3" w:rsidRDefault="00A04FE5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CC43C3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For You alone can save</w:t>
      </w:r>
    </w:p>
    <w:p w14:paraId="3987575A" w14:textId="77777777" w:rsidR="00A04FE5" w:rsidRPr="00CC43C3" w:rsidRDefault="00A04FE5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EA10C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</w:t>
      </w:r>
    </w:p>
    <w:p w14:paraId="182EF1E9" w14:textId="77777777" w:rsidR="00A04FE5" w:rsidRDefault="00A04FE5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CC43C3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You will deliver me</w:t>
      </w:r>
    </w:p>
    <w:p w14:paraId="5C0345CB" w14:textId="77777777" w:rsidR="002122A8" w:rsidRPr="00CC43C3" w:rsidRDefault="002122A8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049967E6" w14:textId="77777777" w:rsidR="00A04FE5" w:rsidRPr="00CC43C3" w:rsidRDefault="00A04FE5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CC43C3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Yours is the victory</w:t>
      </w:r>
    </w:p>
    <w:p w14:paraId="0C338C4B" w14:textId="77777777" w:rsidR="00A04FE5" w:rsidRPr="00CC43C3" w:rsidRDefault="00A04FE5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EA10C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Em</w:t>
      </w:r>
      <w:r w:rsidRPr="00CC43C3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</w:t>
      </w:r>
      <w:r w:rsidRPr="00EA10C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</w:t>
      </w:r>
    </w:p>
    <w:p w14:paraId="3099D364" w14:textId="77777777" w:rsidR="00A04FE5" w:rsidRPr="00CC43C3" w:rsidRDefault="00A04FE5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CC43C3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Whom shall I fear</w:t>
      </w:r>
    </w:p>
    <w:p w14:paraId="184F7B5F" w14:textId="77777777" w:rsidR="00A04FE5" w:rsidRPr="00CC43C3" w:rsidRDefault="00A04FE5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EA10C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</w:t>
      </w:r>
      <w:r w:rsidRPr="00CC43C3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</w:t>
      </w:r>
      <w:r w:rsidRPr="00EA10C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</w:p>
    <w:p w14:paraId="3C3CAF66" w14:textId="77777777" w:rsidR="00A04FE5" w:rsidRPr="00CC43C3" w:rsidRDefault="00A04FE5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CC43C3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Whom shall I fear</w:t>
      </w:r>
    </w:p>
    <w:p w14:paraId="7F21A542" w14:textId="77777777" w:rsidR="00A04FE5" w:rsidRPr="00CC43C3" w:rsidRDefault="00A04FE5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48CDC093" w14:textId="77777777" w:rsidR="00A04FE5" w:rsidRPr="00CC43C3" w:rsidRDefault="00A04FE5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18619AF3" w14:textId="77777777" w:rsidR="00A04FE5" w:rsidRPr="00CC43C3" w:rsidRDefault="00A04FE5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CC43C3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[Bridge]</w:t>
      </w:r>
    </w:p>
    <w:p w14:paraId="7382240E" w14:textId="77777777" w:rsidR="00A04FE5" w:rsidRPr="00CC43C3" w:rsidRDefault="00A04FE5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62AE2DBC" w14:textId="77777777" w:rsidR="00A04FE5" w:rsidRPr="00CC43C3" w:rsidRDefault="00A04FE5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CC43C3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</w:t>
      </w:r>
      <w:r w:rsidRPr="00EA10C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</w:t>
      </w:r>
      <w:r w:rsidRPr="00CC43C3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   </w:t>
      </w:r>
      <w:r w:rsidRPr="00EA10C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Pr="00CC43C3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    </w:t>
      </w:r>
      <w:r w:rsidRPr="00EA10C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</w:p>
    <w:p w14:paraId="4F1D80DA" w14:textId="77777777" w:rsidR="00A04FE5" w:rsidRPr="00CC43C3" w:rsidRDefault="00A04FE5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CC43C3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And nothing formed against me shall stand</w:t>
      </w:r>
    </w:p>
    <w:p w14:paraId="39E51931" w14:textId="77777777" w:rsidR="00A04FE5" w:rsidRPr="00CC43C3" w:rsidRDefault="00A04FE5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EA10C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Pr="00CC43C3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                           </w:t>
      </w:r>
      <w:r w:rsidRPr="00EA10C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</w:t>
      </w:r>
    </w:p>
    <w:p w14:paraId="25043928" w14:textId="77777777" w:rsidR="00A04FE5" w:rsidRPr="00CC43C3" w:rsidRDefault="00A04FE5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CC43C3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You hold the whole world in Your hands</w:t>
      </w:r>
    </w:p>
    <w:p w14:paraId="2E116A88" w14:textId="77777777" w:rsidR="00A04FE5" w:rsidRPr="00CC43C3" w:rsidRDefault="00A04FE5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EA10C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</w:t>
      </w:r>
      <w:r w:rsidRPr="00CC43C3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</w:t>
      </w:r>
      <w:r w:rsidRPr="00EA10C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G</w:t>
      </w:r>
      <w:r w:rsidRPr="00CC43C3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</w:t>
      </w:r>
      <w:r w:rsidRPr="00EA10C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Em</w:t>
      </w:r>
    </w:p>
    <w:p w14:paraId="6D30A351" w14:textId="77777777" w:rsidR="00A04FE5" w:rsidRPr="00CC43C3" w:rsidRDefault="00A04FE5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CC43C3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I'm holding on to Your promises</w:t>
      </w:r>
    </w:p>
    <w:p w14:paraId="7DF6584D" w14:textId="77777777" w:rsidR="00A04FE5" w:rsidRPr="00CC43C3" w:rsidRDefault="00A04FE5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CC43C3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        </w:t>
      </w:r>
      <w:r w:rsidRPr="00EA10C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C</w:t>
      </w:r>
    </w:p>
    <w:p w14:paraId="6EA6882B" w14:textId="77777777" w:rsidR="00A04FE5" w:rsidRPr="00CC43C3" w:rsidRDefault="00A04FE5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CC43C3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You are faithful</w:t>
      </w:r>
    </w:p>
    <w:p w14:paraId="05C2BFC1" w14:textId="77777777" w:rsidR="00A04FE5" w:rsidRPr="00CC43C3" w:rsidRDefault="00A04FE5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CC43C3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</w:t>
      </w:r>
      <w:r w:rsidRPr="00EA10C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</w:p>
    <w:p w14:paraId="1B42F268" w14:textId="187F34D7" w:rsidR="00A04FE5" w:rsidRDefault="00A04FE5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CC43C3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You are faithful</w:t>
      </w:r>
      <w:bookmarkStart w:id="0" w:name="_GoBack"/>
      <w:bookmarkEnd w:id="0"/>
    </w:p>
    <w:p w14:paraId="03B3AC81" w14:textId="77777777" w:rsidR="00510E25" w:rsidRPr="00CC43C3" w:rsidRDefault="00510E25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</w:p>
    <w:p w14:paraId="725A4875" w14:textId="2B695A13" w:rsidR="00A04FE5" w:rsidRPr="00CC43C3" w:rsidRDefault="00A04FE5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CC43C3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   </w:t>
      </w:r>
      <w:r w:rsidRPr="00EA10C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Em</w:t>
      </w:r>
      <w:r w:rsidRPr="00CC43C3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    </w:t>
      </w:r>
      <w:r w:rsidRPr="00EA10C5">
        <w:rPr>
          <w:rFonts w:ascii="Courier New" w:eastAsia="Times New Roman" w:hAnsi="Courier New" w:cs="Courier New"/>
          <w:color w:val="0070C0"/>
          <w:sz w:val="20"/>
          <w:szCs w:val="20"/>
          <w:lang w:eastAsia="ko-KR"/>
        </w:rPr>
        <w:t>D</w:t>
      </w:r>
      <w:r w:rsidRPr="00CC43C3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</w:t>
      </w:r>
      <w:r w:rsidR="00510E25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 xml:space="preserve">  </w:t>
      </w:r>
      <w:r w:rsidRPr="00CC43C3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[let ring]</w:t>
      </w:r>
    </w:p>
    <w:p w14:paraId="0C9AB80D" w14:textId="77777777" w:rsidR="00A04FE5" w:rsidRPr="00CC43C3" w:rsidRDefault="00A04FE5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</w:pPr>
      <w:r w:rsidRPr="00CC43C3">
        <w:rPr>
          <w:rFonts w:ascii="Courier New" w:eastAsia="Times New Roman" w:hAnsi="Courier New" w:cs="Courier New"/>
          <w:color w:val="000000"/>
          <w:sz w:val="20"/>
          <w:szCs w:val="20"/>
          <w:lang w:eastAsia="ko-KR"/>
        </w:rPr>
        <w:t>You are faithful</w:t>
      </w:r>
    </w:p>
    <w:p w14:paraId="269394D4" w14:textId="77777777" w:rsidR="00CC43C3" w:rsidRPr="00CC43C3" w:rsidRDefault="00CC43C3" w:rsidP="00A04FE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hAnsi="Courier New" w:cs="Courier New"/>
          <w:sz w:val="20"/>
          <w:szCs w:val="20"/>
        </w:rPr>
      </w:pPr>
    </w:p>
    <w:sectPr w:rsidR="00CC43C3" w:rsidRPr="00CC43C3" w:rsidSect="00A04FE5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FE5"/>
    <w:rsid w:val="002122A8"/>
    <w:rsid w:val="00330F5B"/>
    <w:rsid w:val="00510E25"/>
    <w:rsid w:val="005C3C43"/>
    <w:rsid w:val="00763FF4"/>
    <w:rsid w:val="00987B98"/>
    <w:rsid w:val="00A04FE5"/>
    <w:rsid w:val="00AC369A"/>
    <w:rsid w:val="00CB73BB"/>
    <w:rsid w:val="00CC43C3"/>
    <w:rsid w:val="00EA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C34E6"/>
  <w15:chartTrackingRefBased/>
  <w15:docId w15:val="{5AA82975-59C7-4656-99A0-246FABFB8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04F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04FE5"/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apple-converted-space">
    <w:name w:val="apple-converted-space"/>
    <w:basedOn w:val="DefaultParagraphFont"/>
    <w:rsid w:val="00A04FE5"/>
  </w:style>
  <w:style w:type="paragraph" w:styleId="BalloonText">
    <w:name w:val="Balloon Text"/>
    <w:basedOn w:val="Normal"/>
    <w:link w:val="BalloonTextChar"/>
    <w:uiPriority w:val="99"/>
    <w:semiHidden/>
    <w:unhideWhenUsed/>
    <w:rsid w:val="00763F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F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8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7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7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3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6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4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10</cp:revision>
  <cp:lastPrinted>2017-05-14T16:26:00Z</cp:lastPrinted>
  <dcterms:created xsi:type="dcterms:W3CDTF">2017-05-14T16:25:00Z</dcterms:created>
  <dcterms:modified xsi:type="dcterms:W3CDTF">2019-12-01T14:29:00Z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